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44" w:rsidRPr="008D146A" w:rsidRDefault="00E87644" w:rsidP="009833F5">
      <w:pPr>
        <w:pStyle w:val="a"/>
        <w:widowControl w:val="0"/>
        <w:jc w:val="center"/>
        <w:rPr>
          <w:rFonts w:cs="Times New Roman"/>
          <w:noProof/>
        </w:rPr>
      </w:pPr>
      <w:r w:rsidRPr="00307E2B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8pt;height:70.5pt;visibility:visible">
            <v:imagedata r:id="rId7" o:title="" cropleft="9461f" cropright="11987f" grayscale="t"/>
          </v:shape>
        </w:pict>
      </w:r>
    </w:p>
    <w:p w:rsidR="00E87644" w:rsidRDefault="00E87644" w:rsidP="009833F5">
      <w:pPr>
        <w:pStyle w:val="BodyText3"/>
        <w:framePr w:w="9897" w:wrap="auto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E87644" w:rsidRPr="008D146A" w:rsidRDefault="00E87644" w:rsidP="009833F5">
      <w:pPr>
        <w:pStyle w:val="BodyText3"/>
        <w:framePr w:w="9897" w:wrap="auto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E87644" w:rsidRPr="008D146A" w:rsidRDefault="00E87644" w:rsidP="009833F5">
      <w:pPr>
        <w:pStyle w:val="Heading1"/>
        <w:keepNext w:val="0"/>
        <w:framePr w:w="9897" w:wrap="auto" w:x="1435" w:y="266"/>
        <w:widowControl w:val="0"/>
        <w:rPr>
          <w:rFonts w:ascii="Arial" w:hAnsi="Arial" w:cs="Arial"/>
        </w:rPr>
      </w:pPr>
    </w:p>
    <w:p w:rsidR="00E87644" w:rsidRPr="008D146A" w:rsidRDefault="00E87644" w:rsidP="009833F5">
      <w:pPr>
        <w:pStyle w:val="Heading1"/>
        <w:keepNext w:val="0"/>
        <w:framePr w:w="9897" w:wrap="auto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E87644" w:rsidRPr="008D146A" w:rsidRDefault="00E87644" w:rsidP="009833F5">
      <w:pPr>
        <w:framePr w:w="9897" w:h="1873" w:hSpace="180" w:wrap="auto" w:vAnchor="text" w:hAnchor="page" w:x="1435" w:y="266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644" w:rsidRPr="008D146A" w:rsidRDefault="00E87644" w:rsidP="009833F5">
      <w:pPr>
        <w:framePr w:w="9897" w:h="1873" w:hSpace="180" w:wrap="auto" w:vAnchor="text" w:hAnchor="page" w:x="1435" w:y="266"/>
        <w:widowControl w:val="0"/>
        <w:jc w:val="center"/>
        <w:rPr>
          <w:rFonts w:ascii="Arial" w:hAnsi="Arial" w:cs="Arial"/>
        </w:rPr>
      </w:pPr>
      <w:r w:rsidRPr="008D146A">
        <w:rPr>
          <w:rFonts w:ascii="Arial" w:hAnsi="Arial" w:cs="Arial"/>
          <w:b/>
          <w:bCs/>
          <w:sz w:val="36"/>
          <w:szCs w:val="36"/>
        </w:rPr>
        <w:t>ПОСТАНОВЛЕНИЕ</w:t>
      </w:r>
    </w:p>
    <w:p w:rsidR="00E87644" w:rsidRPr="008D146A" w:rsidRDefault="00E87644" w:rsidP="009833F5">
      <w:pPr>
        <w:widowControl w:val="0"/>
        <w:rPr>
          <w:rFonts w:cs="Times New Roman"/>
        </w:rPr>
      </w:pPr>
    </w:p>
    <w:p w:rsidR="00E87644" w:rsidRPr="008D146A" w:rsidRDefault="00E87644" w:rsidP="009833F5">
      <w:pPr>
        <w:widowControl w:val="0"/>
        <w:rPr>
          <w:rFonts w:cs="Times New Roman"/>
        </w:rPr>
      </w:pPr>
    </w:p>
    <w:p w:rsidR="00E87644" w:rsidRPr="008D146A" w:rsidRDefault="00E87644" w:rsidP="00E67BD3">
      <w:pPr>
        <w:framePr w:w="9796" w:h="441" w:hSpace="180" w:wrap="auto" w:vAnchor="text" w:hAnchor="page" w:x="1681" w:y="89"/>
        <w:widowControl w:val="0"/>
        <w:rPr>
          <w:rFonts w:ascii="Times New Roman" w:hAnsi="Times New Roman" w:cs="Times New Roman"/>
          <w:sz w:val="22"/>
          <w:szCs w:val="22"/>
        </w:rPr>
      </w:pPr>
    </w:p>
    <w:p w:rsidR="00E87644" w:rsidRPr="001515A3" w:rsidRDefault="00E87644" w:rsidP="00E67BD3">
      <w:pPr>
        <w:framePr w:w="9796" w:h="441" w:hSpace="180" w:wrap="auto" w:vAnchor="text" w:hAnchor="page" w:x="1681" w:y="89"/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14.07.2022      </w:t>
      </w:r>
      <w:r w:rsidRPr="008D146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8D146A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 xml:space="preserve"> 1400</w:t>
      </w:r>
    </w:p>
    <w:p w:rsidR="00E87644" w:rsidRPr="008D146A" w:rsidRDefault="00E87644" w:rsidP="00E67BD3">
      <w:pPr>
        <w:framePr w:w="9796" w:h="441" w:hSpace="180" w:wrap="auto" w:vAnchor="text" w:hAnchor="page" w:x="1681" w:y="89"/>
        <w:widowControl w:val="0"/>
        <w:jc w:val="center"/>
        <w:rPr>
          <w:rFonts w:cs="Times New Roman"/>
          <w:sz w:val="22"/>
          <w:szCs w:val="22"/>
        </w:rPr>
      </w:pPr>
      <w:r w:rsidRPr="008D146A">
        <w:rPr>
          <w:rFonts w:ascii="Times New Roman" w:hAnsi="Times New Roman" w:cs="Times New Roman"/>
          <w:b/>
          <w:bCs/>
          <w:sz w:val="22"/>
          <w:szCs w:val="22"/>
        </w:rPr>
        <w:t>г. Железногорск</w:t>
      </w:r>
    </w:p>
    <w:p w:rsidR="00E87644" w:rsidRPr="008D146A" w:rsidRDefault="00E87644" w:rsidP="009833F5">
      <w:pPr>
        <w:widowControl w:val="0"/>
        <w:rPr>
          <w:rFonts w:cs="Times New Roman"/>
        </w:rPr>
      </w:pPr>
    </w:p>
    <w:p w:rsidR="00E87644" w:rsidRPr="008D146A" w:rsidRDefault="00E87644" w:rsidP="009833F5">
      <w:pPr>
        <w:widowControl w:val="0"/>
        <w:rPr>
          <w:rFonts w:cs="Times New Roman"/>
        </w:rPr>
      </w:pPr>
    </w:p>
    <w:p w:rsidR="00E87644" w:rsidRPr="008D146A" w:rsidRDefault="00E87644" w:rsidP="009833F5">
      <w:pPr>
        <w:widowControl w:val="0"/>
        <w:rPr>
          <w:rFonts w:cs="Times New Roman"/>
        </w:rPr>
      </w:pPr>
    </w:p>
    <w:p w:rsidR="00E87644" w:rsidRPr="008D146A" w:rsidRDefault="00E87644" w:rsidP="009833F5">
      <w:pPr>
        <w:widowControl w:val="0"/>
        <w:jc w:val="both"/>
        <w:rPr>
          <w:rFonts w:cs="Times New Roman"/>
        </w:rPr>
      </w:pPr>
    </w:p>
    <w:p w:rsidR="00E87644" w:rsidRPr="008D146A" w:rsidRDefault="00E87644" w:rsidP="002D00FB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146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ЗАТО г. Железногорск от 30.11.2017 № 2069 "Об утверждении муниципальной программы «Формирование современной городской среды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2018-2024</w:t>
      </w:r>
      <w:r w:rsidRPr="008D14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 "</w:t>
      </w:r>
    </w:p>
    <w:p w:rsidR="00E87644" w:rsidRPr="008D146A" w:rsidRDefault="00E87644" w:rsidP="009833F5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7644" w:rsidRPr="0046409F" w:rsidRDefault="00E87644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46A">
        <w:rPr>
          <w:rFonts w:ascii="Times New Roman" w:hAnsi="Times New Roman" w:cs="Times New Roman"/>
          <w:sz w:val="28"/>
          <w:szCs w:val="28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Приказом Минстроя России от 18</w:t>
      </w:r>
      <w:r w:rsidRPr="008D146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146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8D146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162</w:t>
      </w:r>
      <w:r w:rsidRPr="008D146A">
        <w:rPr>
          <w:rFonts w:ascii="Times New Roman" w:hAnsi="Times New Roman" w:cs="Times New Roman"/>
          <w:sz w:val="28"/>
          <w:szCs w:val="28"/>
        </w:rPr>
        <w:t xml:space="preserve">/пр </w:t>
      </w:r>
      <w:r>
        <w:rPr>
          <w:rFonts w:ascii="Times New Roman" w:hAnsi="Times New Roman" w:cs="Times New Roman"/>
          <w:sz w:val="28"/>
          <w:szCs w:val="28"/>
        </w:rPr>
        <w:t xml:space="preserve">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Pr="008D146A">
        <w:rPr>
          <w:rFonts w:ascii="Times New Roman" w:hAnsi="Times New Roman" w:cs="Times New Roman"/>
          <w:sz w:val="28"/>
          <w:szCs w:val="28"/>
        </w:rPr>
        <w:t>Уставом ЗАТО Железногорск, постановлением Администрации ЗАТО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D146A">
        <w:rPr>
          <w:rFonts w:ascii="Times New Roman" w:hAnsi="Times New Roman" w:cs="Times New Roman"/>
          <w:sz w:val="28"/>
          <w:szCs w:val="28"/>
        </w:rPr>
        <w:t xml:space="preserve">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ЗАТО г. Железногорск от 08.07.2022 № 490</w:t>
      </w:r>
      <w:r w:rsidRPr="008D1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служебной командировке И.Г. Куксина», </w:t>
      </w:r>
      <w:r w:rsidRPr="008D146A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D146A">
        <w:rPr>
          <w:rFonts w:ascii="Times New Roman" w:hAnsi="Times New Roman" w:cs="Times New Roman"/>
          <w:sz w:val="28"/>
          <w:szCs w:val="28"/>
        </w:rPr>
        <w:t>овременной городской среды и обеспечения комплексного подхода к благоустройству территорий ЗАТО Железногорск,</w:t>
      </w:r>
    </w:p>
    <w:p w:rsidR="00E87644" w:rsidRPr="008D146A" w:rsidRDefault="00E87644" w:rsidP="009833F5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7644" w:rsidRPr="008D146A" w:rsidRDefault="00E87644" w:rsidP="009833F5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146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E87644" w:rsidRPr="008D146A" w:rsidRDefault="00E87644" w:rsidP="009833F5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7644" w:rsidRPr="008D146A" w:rsidRDefault="00E87644" w:rsidP="00D531C7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7644" w:rsidRDefault="00E87644" w:rsidP="00DA7B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CE">
        <w:rPr>
          <w:rFonts w:ascii="Times New Roman" w:hAnsi="Times New Roman" w:cs="Times New Roman"/>
          <w:sz w:val="28"/>
          <w:szCs w:val="28"/>
        </w:rPr>
        <w:t>1. Внести следующие изменения в постановление Администрации ЗАТО г. Железногорск от 30.11.2017 № 2069 "Об утверждении муниципальной программы «Формирование современной городской среды на 2018-2024 годы»":</w:t>
      </w:r>
    </w:p>
    <w:p w:rsidR="00E87644" w:rsidRDefault="00E87644" w:rsidP="00FA7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приложении № 3 </w:t>
      </w:r>
      <w:r w:rsidRPr="00671875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7CE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2018-2024 годы»</w:t>
      </w:r>
      <w:r>
        <w:rPr>
          <w:rFonts w:ascii="Times New Roman" w:hAnsi="Times New Roman" w:cs="Times New Roman"/>
          <w:sz w:val="28"/>
          <w:szCs w:val="28"/>
        </w:rPr>
        <w:t xml:space="preserve"> раздел «</w:t>
      </w:r>
      <w:r w:rsidRPr="005A5620">
        <w:rPr>
          <w:rFonts w:ascii="Times New Roman" w:hAnsi="Times New Roman" w:cs="Times New Roman"/>
          <w:sz w:val="28"/>
          <w:szCs w:val="28"/>
        </w:rPr>
        <w:t>Адресный перечень всех дворовых территорий многоквартирных домов, нуждающихся в благоустройстве по результатам инвентаризации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D146A">
        <w:rPr>
          <w:rFonts w:ascii="Times New Roman" w:hAnsi="Times New Roman" w:cs="Times New Roman"/>
          <w:sz w:val="28"/>
          <w:szCs w:val="28"/>
        </w:rPr>
        <w:t>изложить в новой редакции  согласно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ю № 1 </w:t>
      </w:r>
      <w:r w:rsidRPr="008D146A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644" w:rsidRPr="006534EF" w:rsidRDefault="00E87644" w:rsidP="00DA7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4EF">
        <w:rPr>
          <w:rFonts w:ascii="Times New Roman" w:hAnsi="Times New Roman" w:cs="Times New Roman"/>
          <w:sz w:val="28"/>
          <w:szCs w:val="28"/>
        </w:rPr>
        <w:t xml:space="preserve">2. Управлению </w:t>
      </w:r>
      <w:r>
        <w:rPr>
          <w:rFonts w:ascii="Times New Roman" w:hAnsi="Times New Roman" w:cs="Times New Roman"/>
          <w:sz w:val="28"/>
          <w:szCs w:val="28"/>
        </w:rPr>
        <w:t>внутреннего контроля</w:t>
      </w:r>
      <w:r w:rsidRPr="006534EF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534EF">
        <w:rPr>
          <w:rFonts w:ascii="Times New Roman" w:hAnsi="Times New Roman" w:cs="Times New Roman"/>
          <w:sz w:val="28"/>
          <w:szCs w:val="28"/>
        </w:rPr>
        <w:t>г. Железногорск (</w:t>
      </w:r>
      <w:r>
        <w:rPr>
          <w:rFonts w:ascii="Times New Roman" w:hAnsi="Times New Roman" w:cs="Times New Roman"/>
          <w:sz w:val="28"/>
          <w:szCs w:val="28"/>
        </w:rPr>
        <w:t>Е.Н. Панченко</w:t>
      </w:r>
      <w:r w:rsidRPr="006534EF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E87644" w:rsidRPr="008D146A" w:rsidRDefault="00E87644" w:rsidP="00DA7B6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34ACD">
        <w:rPr>
          <w:rFonts w:ascii="Times New Roman" w:hAnsi="Times New Roman" w:cs="Times New Roman"/>
          <w:sz w:val="28"/>
          <w:szCs w:val="28"/>
        </w:rPr>
        <w:t xml:space="preserve">. Отделу общественных связей Администрации ЗАТО г. Железногорск (И.С. </w:t>
      </w:r>
      <w:r>
        <w:rPr>
          <w:rFonts w:ascii="Times New Roman" w:hAnsi="Times New Roman" w:cs="Times New Roman"/>
          <w:sz w:val="28"/>
          <w:szCs w:val="28"/>
        </w:rPr>
        <w:t>Архипова</w:t>
      </w:r>
      <w:r w:rsidRPr="00A34ACD">
        <w:rPr>
          <w:rFonts w:ascii="Times New Roman" w:hAnsi="Times New Roman" w:cs="Times New Roman"/>
          <w:sz w:val="28"/>
          <w:szCs w:val="28"/>
        </w:rPr>
        <w:t>) разместить настоящее постановление</w:t>
      </w:r>
      <w:r w:rsidRPr="008D146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D146A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E87644" w:rsidRPr="008D146A" w:rsidRDefault="00E87644" w:rsidP="00E117C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146A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Главы ЗАТО г. Железногорск по жилищно-коммунальному хозяйству </w:t>
      </w:r>
      <w:r>
        <w:rPr>
          <w:rFonts w:ascii="Times New Roman" w:hAnsi="Times New Roman" w:cs="Times New Roman"/>
          <w:sz w:val="28"/>
          <w:szCs w:val="28"/>
        </w:rPr>
        <w:t>А.А. Сергейкина</w:t>
      </w:r>
      <w:r w:rsidRPr="008D146A">
        <w:rPr>
          <w:rFonts w:ascii="Times New Roman" w:hAnsi="Times New Roman" w:cs="Times New Roman"/>
          <w:sz w:val="28"/>
          <w:szCs w:val="28"/>
        </w:rPr>
        <w:t>.</w:t>
      </w:r>
    </w:p>
    <w:p w:rsidR="00E87644" w:rsidRPr="00556258" w:rsidRDefault="00E87644" w:rsidP="00991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6A">
        <w:rPr>
          <w:rFonts w:ascii="Times New Roman" w:hAnsi="Times New Roman" w:cs="Times New Roman"/>
          <w:sz w:val="28"/>
          <w:szCs w:val="28"/>
        </w:rPr>
        <w:t xml:space="preserve">5. </w:t>
      </w:r>
      <w:r w:rsidRPr="00F3125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E87644" w:rsidRPr="008D146A" w:rsidRDefault="00E87644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644" w:rsidRPr="008D146A" w:rsidRDefault="00E87644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644" w:rsidRDefault="00E87644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87644" w:rsidRDefault="00E87644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D146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8D146A">
        <w:rPr>
          <w:rFonts w:ascii="Times New Roman" w:hAnsi="Times New Roman" w:cs="Times New Roman"/>
          <w:sz w:val="28"/>
          <w:szCs w:val="28"/>
        </w:rPr>
        <w:t xml:space="preserve">ЗАТО г. Железногорск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D1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D14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D14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Д.А. Герасимов</w:t>
      </w:r>
    </w:p>
    <w:p w:rsidR="00E87644" w:rsidRDefault="00E87644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87644" w:rsidRDefault="00E87644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E87644" w:rsidSect="009256F8">
          <w:headerReference w:type="default" r:id="rId8"/>
          <w:pgSz w:w="11905" w:h="16838"/>
          <w:pgMar w:top="851" w:right="851" w:bottom="709" w:left="1418" w:header="720" w:footer="720" w:gutter="0"/>
          <w:pgNumType w:start="1"/>
          <w:cols w:space="720"/>
          <w:noEndnote/>
          <w:titlePg/>
          <w:docGrid w:linePitch="299"/>
        </w:sectPr>
      </w:pPr>
    </w:p>
    <w:p w:rsidR="00E87644" w:rsidRDefault="00E87644" w:rsidP="008C3749">
      <w:pPr>
        <w:ind w:left="10065" w:righ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E87644" w:rsidRDefault="00E87644" w:rsidP="008C3749">
      <w:pPr>
        <w:ind w:left="10065" w:righ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ЗАТО г. Железногорск</w:t>
      </w:r>
    </w:p>
    <w:p w:rsidR="00E87644" w:rsidRPr="001515A3" w:rsidRDefault="00E87644" w:rsidP="008F3F63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D146A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 xml:space="preserve"> 1400 от 14.07.2022  </w:t>
      </w:r>
    </w:p>
    <w:p w:rsidR="00E87644" w:rsidRDefault="00E87644" w:rsidP="008C3749">
      <w:pPr>
        <w:ind w:left="10065" w:right="435"/>
        <w:jc w:val="both"/>
        <w:rPr>
          <w:rFonts w:ascii="Times New Roman" w:hAnsi="Times New Roman" w:cs="Times New Roman"/>
          <w:sz w:val="24"/>
          <w:szCs w:val="24"/>
        </w:rPr>
      </w:pPr>
    </w:p>
    <w:p w:rsidR="00E87644" w:rsidRDefault="00E87644" w:rsidP="008C37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7644" w:rsidRPr="005A5620" w:rsidRDefault="00E87644" w:rsidP="008C37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620">
        <w:rPr>
          <w:rFonts w:ascii="Times New Roman" w:hAnsi="Times New Roman" w:cs="Times New Roman"/>
          <w:sz w:val="28"/>
          <w:szCs w:val="28"/>
        </w:rPr>
        <w:t>Адресный перечень всех дворовых территорий многоквартирных домов, нуждающихся в благоустройстве по результатам инвентаризации</w:t>
      </w:r>
    </w:p>
    <w:p w:rsidR="00E87644" w:rsidRPr="005A5620" w:rsidRDefault="00E87644" w:rsidP="008C3749">
      <w:pPr>
        <w:rPr>
          <w:rFonts w:cs="Times New Roman"/>
        </w:rPr>
      </w:pPr>
    </w:p>
    <w:tbl>
      <w:tblPr>
        <w:tblW w:w="13338" w:type="dxa"/>
        <w:tblInd w:w="-106" w:type="dxa"/>
        <w:tblLook w:val="00A0"/>
      </w:tblPr>
      <w:tblGrid>
        <w:gridCol w:w="1289"/>
        <w:gridCol w:w="7991"/>
        <w:gridCol w:w="4058"/>
      </w:tblGrid>
      <w:tr w:rsidR="00E87644" w:rsidRPr="00556656">
        <w:trPr>
          <w:trHeight w:val="71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Адрес дворовой территории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Площадь дворовой территории</w:t>
            </w:r>
          </w:p>
        </w:tc>
      </w:tr>
      <w:tr w:rsidR="00E87644" w:rsidRPr="00556656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5411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10А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12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18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2457,6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проспект Курчатова,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5475,20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26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6790,3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8641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30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8B24CD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3</w:t>
            </w:r>
            <w:r w:rsidRPr="008B2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3170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42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3962,1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3270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52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5280,6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60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5569,2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проспект Курчатова, д. 70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7465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Ленинградский проспект, д. 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12151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8B24CD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Ленинградский проспект, д. </w:t>
            </w:r>
            <w:r w:rsidRPr="008B24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4CD">
              <w:rPr>
                <w:rFonts w:ascii="Times New Roman" w:hAnsi="Times New Roman" w:cs="Times New Roman"/>
                <w:sz w:val="22"/>
                <w:szCs w:val="22"/>
              </w:rPr>
              <w:t>5383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Ленинградский проспект, д. 31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8B24CD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Ленинградский проспект, д. 57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656">
              <w:rPr>
                <w:rFonts w:ascii="Times New Roman" w:hAnsi="Times New Roman" w:cs="Times New Roman"/>
                <w:sz w:val="22"/>
                <w:szCs w:val="22"/>
              </w:rPr>
              <w:t>4900,74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Ленинградский проспект, д. 59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10863, 06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Ленинградский проспект, д. 65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6599,57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Ленинградский проспект, д. 69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10495, 04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Ленинградский проспект, д. 73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6974, 98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8B24CD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енинградский проспект, д. 99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7862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8B24CD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енинградский проспект, д. </w:t>
            </w:r>
            <w:r w:rsidRPr="008B24C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7009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Ленинградский проспект, д. 153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4927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проезд Мира,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6211,4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проезд Мира, д. 21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3847,28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проезд Мира,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8771,2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проезд Мира, д. 25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15156,2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Пионерский проезд, д. 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2670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огорск, Центральный проезд, д. 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огорск, Центральный проезд, д. 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8B24CD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огорск, Центральный проезд, д. </w:t>
            </w:r>
            <w:r w:rsidRPr="008B24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3469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Центральный проезд, д. 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4543,6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проезд Юбилейный, д. 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4074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проезд Юбилейный, д. 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3662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22 Партсъезда, д. 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1985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22 Партсъезда, д. 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2202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22 Партсъезда, д. 13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2402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22 Партсъезда, д. 15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2414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60 лет ВЛКСМ, д. 16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2964,55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60 лет ВЛКСМ, д. 28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2170,91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60 лет ВЛКСМ,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60 лет ВЛКСМ,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4686,5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60 лет ВЛКСМ, д. 70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6276,5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60 лет ВЛКСМ, д.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60 лет ВЛКСМ, д. 84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3902, 53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3411, 31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2А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3052,69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2135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1661,15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1629,17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1729,12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10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1708, 24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2856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18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2283,35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21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1971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22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2722,53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27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1664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29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31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1446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33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1527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33 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3967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Андреева, д. 35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Белорусская, д. 30А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3327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Белорусская, д. 34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4246,23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Белорусская, д. 36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4250,37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Белорусская, д. 49 А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6441,47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Восточная, д. 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2078,7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Восточная, д. 19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2695,4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Восточная, д. 27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8442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Восточная, д. 37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3152, 2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Восточная, д. 41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2264,9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Восточная, д. 43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2254,1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Восточная,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нет кадастрового паспорта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Ермака, д. 15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1309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Загородная, д.  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1946,07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Загородная, д.  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Загородная, д.  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1799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Загородная, д. 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1969,43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Калинина, д. 30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2188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Кирова, д.  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4381,71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8B24CD" w:rsidRDefault="00E87644" w:rsidP="00E80D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Железногорск, ул. Кирова, д.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3443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D01FA4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Железногорск, ул. Кирова, д.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Комсомольская, д. 11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1088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Комсомольская,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Комсомольская, д. 29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4401,06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Комсомольская,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нет кадастрового паспорта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Комсомольская, д. 45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2699,47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Комсомольская, д. 48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2822,72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Комсомольская, д. 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1772,53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Комсомольская, д. 54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1918,03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Комсомольская, д. 56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3177,97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Королева, д. 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4038,4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Королева,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елезногорск, ул. Королева, д. 12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5349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Королева, д. 13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5847, 9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Крупской,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Крупской, д. 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2834, 4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2474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2737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7 А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3448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1880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10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3198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11 А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3483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12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2254,61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13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2290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19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2886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20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1835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21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2717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22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1793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24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2923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26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3149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2870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33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3181,78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2250,4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36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3161,39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</w:t>
            </w:r>
            <w:r w:rsidRPr="002E3B7B">
              <w:rPr>
                <w:rFonts w:ascii="Times New Roman" w:hAnsi="Times New Roman" w:cs="Times New Roman"/>
                <w:sz w:val="24"/>
                <w:szCs w:val="24"/>
              </w:rPr>
              <w:t>Ленина, д. 37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993">
              <w:rPr>
                <w:rFonts w:ascii="Times New Roman" w:hAnsi="Times New Roman" w:cs="Times New Roman"/>
                <w:sz w:val="22"/>
                <w:szCs w:val="22"/>
              </w:rPr>
              <w:t>2577,06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38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2421,46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38 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2949,23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40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1544,38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43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2464, 82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44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2812,47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45 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1926,18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47 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1898,21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Ленина, д. 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50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5324, 74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Малая Садовая, д. 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4523,95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2891, 97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4А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3529,67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4Б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1766,21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2359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16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1493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17 Б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3624,31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19 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2673,69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19 Б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1866,17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22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2202,65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22 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2206,03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23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2166,71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Маяковского, д. 24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2221,51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0D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Молодежная</w:t>
            </w: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Молодежная</w:t>
            </w: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Молодежная</w:t>
            </w: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13А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Октябрьская, д. 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4002,68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Октябрьская, д. 26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5118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Октябрьская, д. 29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2576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Октябрьская, д. 32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1505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Октябрьская, д. 33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2959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Октябрьская, д. 36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1536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Октябрьская, д. 39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2543,47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61254B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Октябрьская, д. </w:t>
            </w:r>
            <w:r w:rsidRPr="006125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2702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Парковая, д. 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Парковая, д. 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556656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2441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Парковая, д. 14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2473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Поселковая, д. 39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2175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Поселковая, д. 47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4192,29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Пушкина, д. 24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1614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Пушкина, д. 25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953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Пушкина, д. 26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нет кадастрового паспорта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Пушкина, д. 27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1392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61254B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Решетн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ева, д. 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2968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Решетнева, д. 13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2657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Саянская, д. 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Свердлова, д. 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3261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Свердлова, д. 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2480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Свердлова,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Свердлова,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Свердлова,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Свердлова, д. 53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3389,85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Свердлова, д. 56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977307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307">
              <w:rPr>
                <w:rFonts w:ascii="Times New Roman" w:hAnsi="Times New Roman" w:cs="Times New Roman"/>
                <w:sz w:val="22"/>
                <w:szCs w:val="22"/>
              </w:rPr>
              <w:t>3380,12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Советская, д. 13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2705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Советская, д. 20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2998</w:t>
            </w:r>
          </w:p>
        </w:tc>
      </w:tr>
      <w:tr w:rsidR="00E87644" w:rsidRPr="00556656">
        <w:trPr>
          <w:trHeight w:val="40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Советской Армии, д. 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3675,04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орск, ул. Советской Армии, д. 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2716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орск, ул. Советской Армии, д. 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2488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Советской Армии, д. 11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1507,6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Советской Армии, д. 15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2795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Советской Армии,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3129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Советской Армии, д. 19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3332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Советской Армии, д. 21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2910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Советской Армии, д. 34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4338, 39</w:t>
            </w:r>
          </w:p>
        </w:tc>
      </w:tr>
      <w:tr w:rsidR="00E87644" w:rsidRPr="00556656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Советской Армии, д. 36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5156,75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Толстого, д. 21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4410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Толстого, д. 21А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5821,46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Толстого, д. 23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4238,67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Толстого, д. 25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3816,02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Чапаева, д. 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1593,61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 Чапаева,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Чапаева, д. 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2421,92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Чапаева, д. 13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2516,81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 Чапаева,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 Чапаева,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Школьная, д. 35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1762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Школьная, д. 50Б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3918, 22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Школьная, д. 54А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4492, 78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г. Железногорск, ул.  Школьная, д. 67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3569, 9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Додоново, ул. Луговая, д. 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2615,68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Додоново, ул. Новоселов, д. 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1602,3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63312D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2D">
              <w:rPr>
                <w:rFonts w:ascii="Times New Roman" w:hAnsi="Times New Roman" w:cs="Times New Roman"/>
                <w:sz w:val="24"/>
                <w:szCs w:val="24"/>
              </w:rPr>
              <w:t xml:space="preserve">п. Подгорный, ул. Боровая,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7639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63312D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2D">
              <w:rPr>
                <w:rFonts w:ascii="Times New Roman" w:hAnsi="Times New Roman" w:cs="Times New Roman"/>
                <w:sz w:val="24"/>
                <w:szCs w:val="24"/>
              </w:rPr>
              <w:t>п. Подгорный, ул. Боровая, д. 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5861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Новый Путь, ул. Гагарина, д. 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Новый Путь, ул. Гагарина, д. 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1155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Новый Путь, ул. Гагарина, д. 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1162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Новый Путь, ул. Гагарина, д. 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1146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Новый Путь, ул. Гагарина, д. 12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899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Новый Путь, ул. Гагарина, д. 16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1204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Новый путь, ул. Майская, д. 23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1804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Кировская, д. 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1470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Кировская, д. 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1659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Кировская, д. 9А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7268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Кировская, д. 13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3946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Кировская, д. 13А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7853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Кировская, д. 17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3068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Лесная, д. 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2659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Мира д., 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1109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Мира, д. 16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D9B">
              <w:rPr>
                <w:rFonts w:ascii="Times New Roman" w:hAnsi="Times New Roman" w:cs="Times New Roman"/>
                <w:sz w:val="22"/>
                <w:szCs w:val="22"/>
              </w:rPr>
              <w:t>1125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Строительная, д. 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1230</w:t>
            </w:r>
          </w:p>
        </w:tc>
      </w:tr>
      <w:tr w:rsidR="00E87644" w:rsidRPr="0055665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644" w:rsidRPr="004E1295" w:rsidRDefault="00E87644" w:rsidP="008C3749">
            <w:pPr>
              <w:pStyle w:val="ListParagraph"/>
              <w:numPr>
                <w:ilvl w:val="0"/>
                <w:numId w:val="22"/>
              </w:numPr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7644" w:rsidRPr="00556656" w:rsidRDefault="00E87644" w:rsidP="00E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56">
              <w:rPr>
                <w:rFonts w:ascii="Times New Roman" w:hAnsi="Times New Roman" w:cs="Times New Roman"/>
                <w:sz w:val="24"/>
                <w:szCs w:val="24"/>
              </w:rPr>
              <w:t>п. Подгорный, ул. Строительная, д. 17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644" w:rsidRPr="00254D9B" w:rsidRDefault="00E87644" w:rsidP="00E80D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1342</w:t>
            </w:r>
          </w:p>
        </w:tc>
      </w:tr>
    </w:tbl>
    <w:p w:rsidR="00E87644" w:rsidRDefault="00E87644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E87644" w:rsidSect="00E80DFF">
          <w:headerReference w:type="default" r:id="rId9"/>
          <w:headerReference w:type="first" r:id="rId10"/>
          <w:pgSz w:w="16838" w:h="11906" w:orient="landscape"/>
          <w:pgMar w:top="426" w:right="851" w:bottom="851" w:left="1418" w:header="426" w:footer="709" w:gutter="0"/>
          <w:pgNumType w:start="1"/>
          <w:cols w:space="708"/>
          <w:titlePg/>
          <w:docGrid w:linePitch="360"/>
        </w:sectPr>
      </w:pPr>
    </w:p>
    <w:p w:rsidR="00E87644" w:rsidRPr="008D146A" w:rsidRDefault="00E87644" w:rsidP="000D2B31">
      <w:pPr>
        <w:ind w:right="435"/>
        <w:jc w:val="both"/>
        <w:rPr>
          <w:rFonts w:ascii="Times New Roman" w:hAnsi="Times New Roman" w:cs="Times New Roman"/>
          <w:sz w:val="28"/>
          <w:szCs w:val="28"/>
        </w:rPr>
      </w:pPr>
    </w:p>
    <w:sectPr w:rsidR="00E87644" w:rsidRPr="008D146A" w:rsidSect="00E80DFF">
      <w:headerReference w:type="default" r:id="rId11"/>
      <w:headerReference w:type="first" r:id="rId12"/>
      <w:pgSz w:w="16838" w:h="11906" w:orient="landscape"/>
      <w:pgMar w:top="426" w:right="851" w:bottom="851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44" w:rsidRDefault="00E876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87644" w:rsidRDefault="00E876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44" w:rsidRDefault="00E876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87644" w:rsidRDefault="00E876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44" w:rsidRDefault="00E87644" w:rsidP="00690443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</w:t>
      </w:r>
    </w:fldSimple>
  </w:p>
  <w:p w:rsidR="00E87644" w:rsidRDefault="00E87644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44" w:rsidRDefault="00E87644">
    <w:pPr>
      <w:pStyle w:val="Header"/>
      <w:jc w:val="center"/>
      <w:rPr>
        <w:rFonts w:cs="Times New Roman"/>
      </w:rPr>
    </w:pPr>
  </w:p>
  <w:p w:rsidR="00E87644" w:rsidRDefault="00E87644">
    <w:pPr>
      <w:pStyle w:val="Header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44" w:rsidRDefault="00E87644">
    <w:pPr>
      <w:pStyle w:val="Header"/>
      <w:jc w:val="center"/>
      <w:rPr>
        <w:rFonts w:cs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44" w:rsidRDefault="00E87644">
    <w:pPr>
      <w:pStyle w:val="Header"/>
      <w:jc w:val="center"/>
      <w:rPr>
        <w:rFonts w:cs="Times New Roman"/>
      </w:rPr>
    </w:pPr>
  </w:p>
  <w:p w:rsidR="00E87644" w:rsidRDefault="00E87644">
    <w:pPr>
      <w:pStyle w:val="Header"/>
      <w:rPr>
        <w:rFonts w:cs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44" w:rsidRDefault="00E87644">
    <w:pPr>
      <w:pStyle w:val="Header"/>
      <w:jc w:val="cent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8DE04C4"/>
    <w:multiLevelType w:val="hybridMultilevel"/>
    <w:tmpl w:val="042C74EA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02A82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448A46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A3EE5E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B8ABB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DCCC25E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E7E037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10E007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2C6EDBA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7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2"/>
  </w:num>
  <w:num w:numId="9">
    <w:abstractNumId w:val="19"/>
  </w:num>
  <w:num w:numId="10">
    <w:abstractNumId w:val="18"/>
  </w:num>
  <w:num w:numId="11">
    <w:abstractNumId w:val="0"/>
  </w:num>
  <w:num w:numId="12">
    <w:abstractNumId w:val="15"/>
  </w:num>
  <w:num w:numId="13">
    <w:abstractNumId w:val="1"/>
  </w:num>
  <w:num w:numId="14">
    <w:abstractNumId w:val="16"/>
  </w:num>
  <w:num w:numId="15">
    <w:abstractNumId w:val="17"/>
  </w:num>
  <w:num w:numId="16">
    <w:abstractNumId w:val="21"/>
  </w:num>
  <w:num w:numId="17">
    <w:abstractNumId w:val="20"/>
  </w:num>
  <w:num w:numId="18">
    <w:abstractNumId w:val="5"/>
  </w:num>
  <w:num w:numId="19">
    <w:abstractNumId w:val="9"/>
  </w:num>
  <w:num w:numId="20">
    <w:abstractNumId w:val="2"/>
  </w:num>
  <w:num w:numId="21">
    <w:abstractNumId w:val="4"/>
  </w:num>
  <w:num w:numId="22">
    <w:abstractNumId w:val="1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20"/>
  <w:doNotHyphenateCaps/>
  <w:drawingGridHorizontalSpacing w:val="8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2973"/>
    <w:rsid w:val="0000413B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0912"/>
    <w:rsid w:val="00031AA7"/>
    <w:rsid w:val="000320E9"/>
    <w:rsid w:val="00036D05"/>
    <w:rsid w:val="00037BA6"/>
    <w:rsid w:val="000420E8"/>
    <w:rsid w:val="00045802"/>
    <w:rsid w:val="00046CC5"/>
    <w:rsid w:val="00050427"/>
    <w:rsid w:val="00051FBA"/>
    <w:rsid w:val="0005688E"/>
    <w:rsid w:val="000652A9"/>
    <w:rsid w:val="0007466E"/>
    <w:rsid w:val="00075D32"/>
    <w:rsid w:val="00077BDA"/>
    <w:rsid w:val="000829B4"/>
    <w:rsid w:val="00084A1A"/>
    <w:rsid w:val="000851CB"/>
    <w:rsid w:val="000873F1"/>
    <w:rsid w:val="000902EF"/>
    <w:rsid w:val="00090682"/>
    <w:rsid w:val="00092D22"/>
    <w:rsid w:val="00093E6E"/>
    <w:rsid w:val="000A04E7"/>
    <w:rsid w:val="000A12B7"/>
    <w:rsid w:val="000A2A3C"/>
    <w:rsid w:val="000A33FB"/>
    <w:rsid w:val="000A35F5"/>
    <w:rsid w:val="000A3C3A"/>
    <w:rsid w:val="000A402B"/>
    <w:rsid w:val="000A530B"/>
    <w:rsid w:val="000B116F"/>
    <w:rsid w:val="000B3EC5"/>
    <w:rsid w:val="000B523F"/>
    <w:rsid w:val="000C5B54"/>
    <w:rsid w:val="000C70A3"/>
    <w:rsid w:val="000D2493"/>
    <w:rsid w:val="000D2B31"/>
    <w:rsid w:val="000D4950"/>
    <w:rsid w:val="000D6E29"/>
    <w:rsid w:val="000D73F0"/>
    <w:rsid w:val="000E254E"/>
    <w:rsid w:val="000F5D10"/>
    <w:rsid w:val="000F6437"/>
    <w:rsid w:val="000F75E1"/>
    <w:rsid w:val="000F79F5"/>
    <w:rsid w:val="001007CA"/>
    <w:rsid w:val="001013BC"/>
    <w:rsid w:val="00103873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15A3"/>
    <w:rsid w:val="00155C88"/>
    <w:rsid w:val="001565D6"/>
    <w:rsid w:val="00156E0F"/>
    <w:rsid w:val="0016599E"/>
    <w:rsid w:val="00170DDC"/>
    <w:rsid w:val="00171EA9"/>
    <w:rsid w:val="00174697"/>
    <w:rsid w:val="00175A29"/>
    <w:rsid w:val="00176EB6"/>
    <w:rsid w:val="00180226"/>
    <w:rsid w:val="0018182A"/>
    <w:rsid w:val="00183F76"/>
    <w:rsid w:val="0018536C"/>
    <w:rsid w:val="0019229F"/>
    <w:rsid w:val="001951BF"/>
    <w:rsid w:val="00197ED4"/>
    <w:rsid w:val="001A36AE"/>
    <w:rsid w:val="001A3B59"/>
    <w:rsid w:val="001A3E17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E1ECA"/>
    <w:rsid w:val="001E2E19"/>
    <w:rsid w:val="001E553F"/>
    <w:rsid w:val="001E7ACE"/>
    <w:rsid w:val="001F0902"/>
    <w:rsid w:val="001F584A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0819"/>
    <w:rsid w:val="00232163"/>
    <w:rsid w:val="0023557D"/>
    <w:rsid w:val="002420DA"/>
    <w:rsid w:val="002434D5"/>
    <w:rsid w:val="00246459"/>
    <w:rsid w:val="002504F1"/>
    <w:rsid w:val="00254D9B"/>
    <w:rsid w:val="00255BE5"/>
    <w:rsid w:val="00260C77"/>
    <w:rsid w:val="00265815"/>
    <w:rsid w:val="00265A22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51B9"/>
    <w:rsid w:val="002C6791"/>
    <w:rsid w:val="002C7A39"/>
    <w:rsid w:val="002D00FB"/>
    <w:rsid w:val="002D067D"/>
    <w:rsid w:val="002D0725"/>
    <w:rsid w:val="002D2A03"/>
    <w:rsid w:val="002D5DAC"/>
    <w:rsid w:val="002D688A"/>
    <w:rsid w:val="002D7649"/>
    <w:rsid w:val="002E167B"/>
    <w:rsid w:val="002E1B5C"/>
    <w:rsid w:val="002E3B7B"/>
    <w:rsid w:val="002E5C1F"/>
    <w:rsid w:val="002E64C0"/>
    <w:rsid w:val="002F18E4"/>
    <w:rsid w:val="002F1E69"/>
    <w:rsid w:val="002F6D02"/>
    <w:rsid w:val="002F764C"/>
    <w:rsid w:val="00303E1A"/>
    <w:rsid w:val="00305108"/>
    <w:rsid w:val="00307B26"/>
    <w:rsid w:val="00307E2B"/>
    <w:rsid w:val="00311AFB"/>
    <w:rsid w:val="00312541"/>
    <w:rsid w:val="00315317"/>
    <w:rsid w:val="0031624B"/>
    <w:rsid w:val="00316C77"/>
    <w:rsid w:val="00320335"/>
    <w:rsid w:val="00323380"/>
    <w:rsid w:val="00326423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40B97"/>
    <w:rsid w:val="003418AE"/>
    <w:rsid w:val="00342A7D"/>
    <w:rsid w:val="00342E00"/>
    <w:rsid w:val="00343501"/>
    <w:rsid w:val="00345284"/>
    <w:rsid w:val="0035176A"/>
    <w:rsid w:val="00354A10"/>
    <w:rsid w:val="003578BA"/>
    <w:rsid w:val="00362F9E"/>
    <w:rsid w:val="00363F20"/>
    <w:rsid w:val="00364255"/>
    <w:rsid w:val="00364CEF"/>
    <w:rsid w:val="00366583"/>
    <w:rsid w:val="00366A1F"/>
    <w:rsid w:val="0037162F"/>
    <w:rsid w:val="00377129"/>
    <w:rsid w:val="00383BEE"/>
    <w:rsid w:val="00392816"/>
    <w:rsid w:val="00396C4C"/>
    <w:rsid w:val="003978C6"/>
    <w:rsid w:val="003A2559"/>
    <w:rsid w:val="003A2767"/>
    <w:rsid w:val="003B320D"/>
    <w:rsid w:val="003B4F9F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DA2"/>
    <w:rsid w:val="004106EB"/>
    <w:rsid w:val="004116EA"/>
    <w:rsid w:val="00411710"/>
    <w:rsid w:val="00411A41"/>
    <w:rsid w:val="004150B6"/>
    <w:rsid w:val="00420C13"/>
    <w:rsid w:val="00426E8D"/>
    <w:rsid w:val="00431481"/>
    <w:rsid w:val="00437959"/>
    <w:rsid w:val="004404A6"/>
    <w:rsid w:val="00446C3D"/>
    <w:rsid w:val="00450961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1F17"/>
    <w:rsid w:val="00493F63"/>
    <w:rsid w:val="004A64E2"/>
    <w:rsid w:val="004A75F7"/>
    <w:rsid w:val="004B4465"/>
    <w:rsid w:val="004B48F1"/>
    <w:rsid w:val="004C54A7"/>
    <w:rsid w:val="004C6A67"/>
    <w:rsid w:val="004D0CE3"/>
    <w:rsid w:val="004D1039"/>
    <w:rsid w:val="004D1B6A"/>
    <w:rsid w:val="004D5738"/>
    <w:rsid w:val="004D6B8A"/>
    <w:rsid w:val="004E1295"/>
    <w:rsid w:val="004E14DC"/>
    <w:rsid w:val="004E23D2"/>
    <w:rsid w:val="004E3271"/>
    <w:rsid w:val="004E5132"/>
    <w:rsid w:val="004E61A5"/>
    <w:rsid w:val="004E65A4"/>
    <w:rsid w:val="004F0579"/>
    <w:rsid w:val="004F247D"/>
    <w:rsid w:val="004F2B35"/>
    <w:rsid w:val="004F6657"/>
    <w:rsid w:val="004F6D0C"/>
    <w:rsid w:val="0050483E"/>
    <w:rsid w:val="0050488D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6258"/>
    <w:rsid w:val="00556656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76402"/>
    <w:rsid w:val="00581553"/>
    <w:rsid w:val="00583892"/>
    <w:rsid w:val="00583A9C"/>
    <w:rsid w:val="00583F6D"/>
    <w:rsid w:val="0058509E"/>
    <w:rsid w:val="0058598C"/>
    <w:rsid w:val="00586394"/>
    <w:rsid w:val="005865DF"/>
    <w:rsid w:val="00586ED3"/>
    <w:rsid w:val="0058760D"/>
    <w:rsid w:val="00593B80"/>
    <w:rsid w:val="00593F18"/>
    <w:rsid w:val="005A015F"/>
    <w:rsid w:val="005A502E"/>
    <w:rsid w:val="005A5620"/>
    <w:rsid w:val="005B0D8B"/>
    <w:rsid w:val="005B350E"/>
    <w:rsid w:val="005C0808"/>
    <w:rsid w:val="005C28AF"/>
    <w:rsid w:val="005C4C3B"/>
    <w:rsid w:val="005C4CAC"/>
    <w:rsid w:val="005C56CC"/>
    <w:rsid w:val="005C788B"/>
    <w:rsid w:val="005C7BF6"/>
    <w:rsid w:val="005D0A26"/>
    <w:rsid w:val="005D1A27"/>
    <w:rsid w:val="005D42F0"/>
    <w:rsid w:val="005D4CD1"/>
    <w:rsid w:val="005D7D0C"/>
    <w:rsid w:val="005E07DE"/>
    <w:rsid w:val="005E242E"/>
    <w:rsid w:val="005F0467"/>
    <w:rsid w:val="005F51EC"/>
    <w:rsid w:val="00600896"/>
    <w:rsid w:val="00600CD3"/>
    <w:rsid w:val="0060171B"/>
    <w:rsid w:val="006106EF"/>
    <w:rsid w:val="0061254B"/>
    <w:rsid w:val="00612993"/>
    <w:rsid w:val="006170E9"/>
    <w:rsid w:val="006215EC"/>
    <w:rsid w:val="0062165D"/>
    <w:rsid w:val="00631E02"/>
    <w:rsid w:val="0063312D"/>
    <w:rsid w:val="006340EC"/>
    <w:rsid w:val="006352BC"/>
    <w:rsid w:val="006356DD"/>
    <w:rsid w:val="00635EBD"/>
    <w:rsid w:val="00637454"/>
    <w:rsid w:val="00642020"/>
    <w:rsid w:val="006422B2"/>
    <w:rsid w:val="006433D0"/>
    <w:rsid w:val="00644747"/>
    <w:rsid w:val="006534EF"/>
    <w:rsid w:val="006621A0"/>
    <w:rsid w:val="00662461"/>
    <w:rsid w:val="0066524A"/>
    <w:rsid w:val="00670913"/>
    <w:rsid w:val="00671875"/>
    <w:rsid w:val="00677BFA"/>
    <w:rsid w:val="00677E03"/>
    <w:rsid w:val="00682402"/>
    <w:rsid w:val="006837A9"/>
    <w:rsid w:val="00683E5A"/>
    <w:rsid w:val="0068761D"/>
    <w:rsid w:val="00690379"/>
    <w:rsid w:val="00690443"/>
    <w:rsid w:val="006925B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4248"/>
    <w:rsid w:val="006C5FEF"/>
    <w:rsid w:val="006D0EEE"/>
    <w:rsid w:val="006D32CF"/>
    <w:rsid w:val="006D3FD2"/>
    <w:rsid w:val="006D642C"/>
    <w:rsid w:val="006E1D3A"/>
    <w:rsid w:val="006E4371"/>
    <w:rsid w:val="006E501B"/>
    <w:rsid w:val="006E7B1B"/>
    <w:rsid w:val="006F16CD"/>
    <w:rsid w:val="007059BD"/>
    <w:rsid w:val="00712AEE"/>
    <w:rsid w:val="00717020"/>
    <w:rsid w:val="007245B9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4AED"/>
    <w:rsid w:val="00744EF7"/>
    <w:rsid w:val="00745385"/>
    <w:rsid w:val="00753156"/>
    <w:rsid w:val="00754686"/>
    <w:rsid w:val="007662F3"/>
    <w:rsid w:val="00766A00"/>
    <w:rsid w:val="0077280A"/>
    <w:rsid w:val="00774133"/>
    <w:rsid w:val="00776802"/>
    <w:rsid w:val="007862D5"/>
    <w:rsid w:val="00786FA0"/>
    <w:rsid w:val="00790874"/>
    <w:rsid w:val="00795015"/>
    <w:rsid w:val="00796FC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11607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459F"/>
    <w:rsid w:val="008851AE"/>
    <w:rsid w:val="00887BA6"/>
    <w:rsid w:val="0089532B"/>
    <w:rsid w:val="00895BDF"/>
    <w:rsid w:val="008A0841"/>
    <w:rsid w:val="008A158F"/>
    <w:rsid w:val="008A40E8"/>
    <w:rsid w:val="008B020A"/>
    <w:rsid w:val="008B1913"/>
    <w:rsid w:val="008B24CD"/>
    <w:rsid w:val="008B3E65"/>
    <w:rsid w:val="008B54BD"/>
    <w:rsid w:val="008B5B7C"/>
    <w:rsid w:val="008B600E"/>
    <w:rsid w:val="008C0FF7"/>
    <w:rsid w:val="008C3749"/>
    <w:rsid w:val="008C39DF"/>
    <w:rsid w:val="008C6912"/>
    <w:rsid w:val="008D146A"/>
    <w:rsid w:val="008D3CDF"/>
    <w:rsid w:val="008D6A79"/>
    <w:rsid w:val="008D737B"/>
    <w:rsid w:val="008E1AA7"/>
    <w:rsid w:val="008F1C1B"/>
    <w:rsid w:val="008F3F63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FAD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0700"/>
    <w:rsid w:val="009412CA"/>
    <w:rsid w:val="00942E03"/>
    <w:rsid w:val="00946B2B"/>
    <w:rsid w:val="00947FE1"/>
    <w:rsid w:val="00952E0C"/>
    <w:rsid w:val="009535C2"/>
    <w:rsid w:val="00954FF0"/>
    <w:rsid w:val="00960047"/>
    <w:rsid w:val="0096207E"/>
    <w:rsid w:val="00964B24"/>
    <w:rsid w:val="00966291"/>
    <w:rsid w:val="009663A7"/>
    <w:rsid w:val="009663F0"/>
    <w:rsid w:val="00975FD6"/>
    <w:rsid w:val="00976DEA"/>
    <w:rsid w:val="0097711A"/>
    <w:rsid w:val="00977307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9AB"/>
    <w:rsid w:val="009B4BDB"/>
    <w:rsid w:val="009C6854"/>
    <w:rsid w:val="009D046F"/>
    <w:rsid w:val="009D1233"/>
    <w:rsid w:val="009D12C0"/>
    <w:rsid w:val="009D1510"/>
    <w:rsid w:val="009D4D44"/>
    <w:rsid w:val="009E039B"/>
    <w:rsid w:val="009E5E05"/>
    <w:rsid w:val="009E65A0"/>
    <w:rsid w:val="009F21C3"/>
    <w:rsid w:val="009F5D67"/>
    <w:rsid w:val="009F6845"/>
    <w:rsid w:val="009F7D5E"/>
    <w:rsid w:val="00A01C76"/>
    <w:rsid w:val="00A02107"/>
    <w:rsid w:val="00A0326F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6EE8"/>
    <w:rsid w:val="00A64655"/>
    <w:rsid w:val="00A649F1"/>
    <w:rsid w:val="00A716B4"/>
    <w:rsid w:val="00A736F2"/>
    <w:rsid w:val="00A76F58"/>
    <w:rsid w:val="00A77700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1184"/>
    <w:rsid w:val="00AB5226"/>
    <w:rsid w:val="00AC00D3"/>
    <w:rsid w:val="00AC2816"/>
    <w:rsid w:val="00AC4748"/>
    <w:rsid w:val="00AD0E37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C89"/>
    <w:rsid w:val="00B01F95"/>
    <w:rsid w:val="00B0248C"/>
    <w:rsid w:val="00B06CB4"/>
    <w:rsid w:val="00B079E3"/>
    <w:rsid w:val="00B1186E"/>
    <w:rsid w:val="00B11E34"/>
    <w:rsid w:val="00B20190"/>
    <w:rsid w:val="00B30C1B"/>
    <w:rsid w:val="00B31360"/>
    <w:rsid w:val="00B34380"/>
    <w:rsid w:val="00B3604D"/>
    <w:rsid w:val="00B42CEB"/>
    <w:rsid w:val="00B469DF"/>
    <w:rsid w:val="00B47BA0"/>
    <w:rsid w:val="00B522EC"/>
    <w:rsid w:val="00B52455"/>
    <w:rsid w:val="00B52AED"/>
    <w:rsid w:val="00B5317D"/>
    <w:rsid w:val="00B53F92"/>
    <w:rsid w:val="00B548E9"/>
    <w:rsid w:val="00B54A6E"/>
    <w:rsid w:val="00B570D6"/>
    <w:rsid w:val="00B570F7"/>
    <w:rsid w:val="00B5722B"/>
    <w:rsid w:val="00B57519"/>
    <w:rsid w:val="00B60A4D"/>
    <w:rsid w:val="00B62F72"/>
    <w:rsid w:val="00B6366F"/>
    <w:rsid w:val="00B63EA8"/>
    <w:rsid w:val="00B64A8B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86ABD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374D"/>
    <w:rsid w:val="00BB4090"/>
    <w:rsid w:val="00BB52A4"/>
    <w:rsid w:val="00BB595F"/>
    <w:rsid w:val="00BC1311"/>
    <w:rsid w:val="00BC1D0C"/>
    <w:rsid w:val="00BC1D9C"/>
    <w:rsid w:val="00BC7501"/>
    <w:rsid w:val="00BD3C28"/>
    <w:rsid w:val="00BD4442"/>
    <w:rsid w:val="00BE0F58"/>
    <w:rsid w:val="00BE393F"/>
    <w:rsid w:val="00BE4121"/>
    <w:rsid w:val="00BE429B"/>
    <w:rsid w:val="00BE7B1B"/>
    <w:rsid w:val="00BF1F96"/>
    <w:rsid w:val="00BF2A81"/>
    <w:rsid w:val="00BF2B09"/>
    <w:rsid w:val="00BF34E6"/>
    <w:rsid w:val="00BF4E87"/>
    <w:rsid w:val="00BF6B9E"/>
    <w:rsid w:val="00C0599F"/>
    <w:rsid w:val="00C1257F"/>
    <w:rsid w:val="00C135F2"/>
    <w:rsid w:val="00C13622"/>
    <w:rsid w:val="00C14D90"/>
    <w:rsid w:val="00C1656A"/>
    <w:rsid w:val="00C17712"/>
    <w:rsid w:val="00C211EA"/>
    <w:rsid w:val="00C21676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26E6"/>
    <w:rsid w:val="00C54839"/>
    <w:rsid w:val="00C55EB2"/>
    <w:rsid w:val="00C5684B"/>
    <w:rsid w:val="00C57F8F"/>
    <w:rsid w:val="00C615FC"/>
    <w:rsid w:val="00C66A4A"/>
    <w:rsid w:val="00C70AD9"/>
    <w:rsid w:val="00C745FA"/>
    <w:rsid w:val="00C84457"/>
    <w:rsid w:val="00C85C4C"/>
    <w:rsid w:val="00C87176"/>
    <w:rsid w:val="00C93AC8"/>
    <w:rsid w:val="00C93B3E"/>
    <w:rsid w:val="00CA6679"/>
    <w:rsid w:val="00CB56F8"/>
    <w:rsid w:val="00CB5E14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7673"/>
    <w:rsid w:val="00CF30C1"/>
    <w:rsid w:val="00CF4AB7"/>
    <w:rsid w:val="00CF5CE9"/>
    <w:rsid w:val="00CF75BF"/>
    <w:rsid w:val="00CF7DAF"/>
    <w:rsid w:val="00CF7E63"/>
    <w:rsid w:val="00D016F0"/>
    <w:rsid w:val="00D0190C"/>
    <w:rsid w:val="00D01FA4"/>
    <w:rsid w:val="00D03D23"/>
    <w:rsid w:val="00D06399"/>
    <w:rsid w:val="00D125B4"/>
    <w:rsid w:val="00D13782"/>
    <w:rsid w:val="00D16124"/>
    <w:rsid w:val="00D206FB"/>
    <w:rsid w:val="00D21CEE"/>
    <w:rsid w:val="00D23369"/>
    <w:rsid w:val="00D273F4"/>
    <w:rsid w:val="00D27B4F"/>
    <w:rsid w:val="00D31A1A"/>
    <w:rsid w:val="00D32B26"/>
    <w:rsid w:val="00D378A9"/>
    <w:rsid w:val="00D434AA"/>
    <w:rsid w:val="00D44D97"/>
    <w:rsid w:val="00D468F8"/>
    <w:rsid w:val="00D52F86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44FF"/>
    <w:rsid w:val="00DA0FCD"/>
    <w:rsid w:val="00DA3C90"/>
    <w:rsid w:val="00DA3CAE"/>
    <w:rsid w:val="00DA7B69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DC6"/>
    <w:rsid w:val="00DF5DA5"/>
    <w:rsid w:val="00DF6D63"/>
    <w:rsid w:val="00E01A37"/>
    <w:rsid w:val="00E05ECD"/>
    <w:rsid w:val="00E069B6"/>
    <w:rsid w:val="00E07832"/>
    <w:rsid w:val="00E117CE"/>
    <w:rsid w:val="00E1274D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2E88"/>
    <w:rsid w:val="00E57EF1"/>
    <w:rsid w:val="00E64969"/>
    <w:rsid w:val="00E661A7"/>
    <w:rsid w:val="00E67BD3"/>
    <w:rsid w:val="00E7172C"/>
    <w:rsid w:val="00E76CE8"/>
    <w:rsid w:val="00E77C7D"/>
    <w:rsid w:val="00E80DFF"/>
    <w:rsid w:val="00E80E53"/>
    <w:rsid w:val="00E8214D"/>
    <w:rsid w:val="00E8332D"/>
    <w:rsid w:val="00E8420E"/>
    <w:rsid w:val="00E85236"/>
    <w:rsid w:val="00E85A98"/>
    <w:rsid w:val="00E87644"/>
    <w:rsid w:val="00E9149A"/>
    <w:rsid w:val="00E91AC0"/>
    <w:rsid w:val="00E95340"/>
    <w:rsid w:val="00E960CA"/>
    <w:rsid w:val="00E97C55"/>
    <w:rsid w:val="00E97F39"/>
    <w:rsid w:val="00EA2924"/>
    <w:rsid w:val="00EA4CB6"/>
    <w:rsid w:val="00EA7944"/>
    <w:rsid w:val="00EB5645"/>
    <w:rsid w:val="00EB649A"/>
    <w:rsid w:val="00EC3D95"/>
    <w:rsid w:val="00ED0479"/>
    <w:rsid w:val="00ED0594"/>
    <w:rsid w:val="00ED1950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31259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675A0"/>
    <w:rsid w:val="00F737AC"/>
    <w:rsid w:val="00F73F5C"/>
    <w:rsid w:val="00F74627"/>
    <w:rsid w:val="00F81125"/>
    <w:rsid w:val="00F8119D"/>
    <w:rsid w:val="00F83752"/>
    <w:rsid w:val="00F83782"/>
    <w:rsid w:val="00F91F6A"/>
    <w:rsid w:val="00F92530"/>
    <w:rsid w:val="00F93549"/>
    <w:rsid w:val="00F944C2"/>
    <w:rsid w:val="00FA0696"/>
    <w:rsid w:val="00FA2694"/>
    <w:rsid w:val="00FA4945"/>
    <w:rsid w:val="00FA624B"/>
    <w:rsid w:val="00FA6294"/>
    <w:rsid w:val="00FA732C"/>
    <w:rsid w:val="00FA744A"/>
    <w:rsid w:val="00FA7BA5"/>
    <w:rsid w:val="00FB299D"/>
    <w:rsid w:val="00FB373E"/>
    <w:rsid w:val="00FB72AE"/>
    <w:rsid w:val="00FC05EF"/>
    <w:rsid w:val="00FC22AF"/>
    <w:rsid w:val="00FC282A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46E7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9F"/>
    <w:rPr>
      <w:rFonts w:ascii="Lucida Console" w:hAnsi="Lucida Console" w:cs="Lucida Console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599F"/>
    <w:pPr>
      <w:keepNext/>
      <w:framePr w:w="4401" w:h="1873" w:hSpace="180" w:wrap="auto" w:vAnchor="text" w:hAnchor="page" w:x="3633" w:y="1593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599F"/>
    <w:pPr>
      <w:keepNext/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599F"/>
    <w:pPr>
      <w:keepNext/>
      <w:jc w:val="both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3068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3068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21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">
    <w:name w:val="Заявление"/>
    <w:basedOn w:val="Normal"/>
    <w:next w:val="EnvelopeAddress"/>
    <w:uiPriority w:val="99"/>
    <w:rsid w:val="00C0599F"/>
  </w:style>
  <w:style w:type="paragraph" w:styleId="EnvelopeAddress">
    <w:name w:val="envelope address"/>
    <w:basedOn w:val="Normal"/>
    <w:uiPriority w:val="99"/>
    <w:rsid w:val="00C0599F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customStyle="1" w:styleId="a0">
    <w:name w:val="Заявление (служебка)"/>
    <w:basedOn w:val="Normal"/>
    <w:next w:val="Normal"/>
    <w:uiPriority w:val="99"/>
    <w:rsid w:val="00C0599F"/>
    <w:pPr>
      <w:spacing w:before="120" w:after="120"/>
      <w:ind w:firstLine="720"/>
      <w:jc w:val="right"/>
    </w:pPr>
    <w:rPr>
      <w:rFonts w:ascii="Arial" w:hAnsi="Arial" w:cs="Arial"/>
      <w:sz w:val="24"/>
      <w:szCs w:val="24"/>
    </w:rPr>
  </w:style>
  <w:style w:type="paragraph" w:customStyle="1" w:styleId="a1">
    <w:name w:val="Заголовок центр"/>
    <w:basedOn w:val="Normal"/>
    <w:next w:val="Normal"/>
    <w:uiPriority w:val="99"/>
    <w:rsid w:val="00C0599F"/>
    <w:pPr>
      <w:spacing w:before="120" w:after="120"/>
      <w:ind w:firstLine="720"/>
      <w:jc w:val="center"/>
    </w:pPr>
    <w:rPr>
      <w:rFonts w:ascii="Arial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33F5"/>
    <w:rPr>
      <w:rFonts w:ascii="Lucida Console" w:hAnsi="Lucida Console" w:cs="Lucida Console"/>
      <w:sz w:val="16"/>
      <w:szCs w:val="16"/>
    </w:rPr>
  </w:style>
  <w:style w:type="character" w:styleId="PageNumber">
    <w:name w:val="page number"/>
    <w:basedOn w:val="DefaultParagraphFont"/>
    <w:uiPriority w:val="99"/>
    <w:rsid w:val="00C0599F"/>
  </w:style>
  <w:style w:type="paragraph" w:styleId="BodyText">
    <w:name w:val="Body Text"/>
    <w:basedOn w:val="Normal"/>
    <w:link w:val="BodyTextChar"/>
    <w:uiPriority w:val="99"/>
    <w:rsid w:val="00C0599F"/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21B"/>
    <w:rPr>
      <w:rFonts w:ascii="Lucida Console" w:hAnsi="Lucida Console" w:cs="Lucida Console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C0599F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21B"/>
    <w:rPr>
      <w:rFonts w:ascii="Lucida Console" w:hAnsi="Lucida Console" w:cs="Lucida Console"/>
      <w:sz w:val="16"/>
      <w:szCs w:val="16"/>
    </w:rPr>
  </w:style>
  <w:style w:type="paragraph" w:styleId="Footer">
    <w:name w:val="footer"/>
    <w:basedOn w:val="Normal"/>
    <w:link w:val="FooterChar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22EC"/>
    <w:rPr>
      <w:rFonts w:ascii="Lucida Console" w:hAnsi="Lucida Console" w:cs="Lucida Console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0599F"/>
    <w:pPr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83068"/>
    <w:rPr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C0599F"/>
    <w:pPr>
      <w:framePr w:w="4401" w:h="1873" w:hSpace="180" w:wrap="auto" w:vAnchor="text" w:hAnchor="page" w:x="4321" w:y="103"/>
      <w:jc w:val="center"/>
    </w:pPr>
    <w:rPr>
      <w:rFonts w:ascii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21B"/>
    <w:rPr>
      <w:rFonts w:ascii="Lucida Console" w:hAnsi="Lucida Console" w:cs="Lucida Console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56034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B63EA8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B522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B522E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Calibri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rsid w:val="00F54B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54B45"/>
    <w:rPr>
      <w:color w:val="800080"/>
      <w:u w:val="single"/>
    </w:rPr>
  </w:style>
  <w:style w:type="paragraph" w:customStyle="1" w:styleId="xl98">
    <w:name w:val="xl98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54B45"/>
    <w:pPr>
      <w:spacing w:before="100" w:beforeAutospacing="1" w:after="100" w:afterAutospacing="1"/>
      <w:jc w:val="right"/>
    </w:pPr>
    <w:rPr>
      <w:rFonts w:ascii="Arial CYR" w:hAnsi="Arial CYR" w:cs="Arial CYR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07">
    <w:name w:val="xl107"/>
    <w:basedOn w:val="Normal"/>
    <w:uiPriority w:val="99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08">
    <w:name w:val="xl108"/>
    <w:basedOn w:val="Normal"/>
    <w:uiPriority w:val="99"/>
    <w:rsid w:val="00F54B45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uiPriority w:val="99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10">
    <w:name w:val="xl110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11">
    <w:name w:val="xl111"/>
    <w:basedOn w:val="Normal"/>
    <w:uiPriority w:val="99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54B45"/>
    <w:pP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54B45"/>
    <w:pP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20">
    <w:name w:val="xl120"/>
    <w:basedOn w:val="Normal"/>
    <w:uiPriority w:val="99"/>
    <w:rsid w:val="00F54B45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21">
    <w:name w:val="xl121"/>
    <w:basedOn w:val="Normal"/>
    <w:uiPriority w:val="99"/>
    <w:rsid w:val="00F54B45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al"/>
    <w:uiPriority w:val="99"/>
    <w:rsid w:val="00F54B4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23">
    <w:name w:val="xl123"/>
    <w:basedOn w:val="Normal"/>
    <w:uiPriority w:val="99"/>
    <w:rsid w:val="00F54B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F54B4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Normal"/>
    <w:uiPriority w:val="99"/>
    <w:rsid w:val="00F54B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uiPriority w:val="99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8">
    <w:name w:val="xl128"/>
    <w:basedOn w:val="Normal"/>
    <w:uiPriority w:val="99"/>
    <w:rsid w:val="00F54B4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29">
    <w:name w:val="xl129"/>
    <w:basedOn w:val="Normal"/>
    <w:uiPriority w:val="99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0">
    <w:name w:val="xl130"/>
    <w:basedOn w:val="Normal"/>
    <w:uiPriority w:val="99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table" w:styleId="TableGrid">
    <w:name w:val="Table Grid"/>
    <w:basedOn w:val="TableNormal"/>
    <w:uiPriority w:val="99"/>
    <w:rsid w:val="00F54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Знак Знак Знак Знак Знак Знак Знак Знак Знак Знак Знак Знак"/>
    <w:basedOn w:val="Normal"/>
    <w:uiPriority w:val="99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83068"/>
    <w:rPr>
      <w:rFonts w:ascii="Calibri" w:hAnsi="Calibri" w:cs="Calibri"/>
      <w:lang w:eastAsia="en-US"/>
    </w:rPr>
  </w:style>
  <w:style w:type="paragraph" w:customStyle="1" w:styleId="1">
    <w:name w:val="Указатель1"/>
    <w:basedOn w:val="Normal"/>
    <w:uiPriority w:val="99"/>
    <w:rsid w:val="00B83068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uiPriority w:val="99"/>
    <w:rsid w:val="00B830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Normal"/>
    <w:uiPriority w:val="99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uiPriority w:val="99"/>
    <w:rsid w:val="00B83068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sz w:val="20"/>
      <w:szCs w:val="20"/>
    </w:rPr>
  </w:style>
  <w:style w:type="paragraph" w:customStyle="1" w:styleId="ConsNonformat">
    <w:name w:val="ConsNonformat"/>
    <w:uiPriority w:val="99"/>
    <w:rsid w:val="00B830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B830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B83068"/>
    <w:rPr>
      <w:vertAlign w:val="superscript"/>
    </w:rPr>
  </w:style>
  <w:style w:type="paragraph" w:styleId="NormalWeb">
    <w:name w:val="Normal (Web)"/>
    <w:basedOn w:val="Normal"/>
    <w:uiPriority w:val="99"/>
    <w:rsid w:val="00B83068"/>
    <w:pPr>
      <w:spacing w:after="223"/>
      <w:jc w:val="both"/>
    </w:pPr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B83068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545957"/>
    <w:rPr>
      <w:rFonts w:ascii="Calibri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45957"/>
    <w:rPr>
      <w:rFonts w:ascii="Calibri" w:eastAsia="Times New Roman" w:hAnsi="Calibri"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17</Pages>
  <Words>2057</Words>
  <Characters>11731</Characters>
  <Application>Microsoft Office Outlook</Application>
  <DocSecurity>0</DocSecurity>
  <Lines>0</Lines>
  <Paragraphs>0</Paragraphs>
  <ScaleCrop>false</ScaleCrop>
  <Company>adm-26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Оля</dc:creator>
  <cp:keywords/>
  <dc:description/>
  <cp:lastModifiedBy>Molodova</cp:lastModifiedBy>
  <cp:revision>7</cp:revision>
  <cp:lastPrinted>2022-07-13T04:45:00Z</cp:lastPrinted>
  <dcterms:created xsi:type="dcterms:W3CDTF">2022-06-17T02:06:00Z</dcterms:created>
  <dcterms:modified xsi:type="dcterms:W3CDTF">2022-07-18T09:21:00Z</dcterms:modified>
</cp:coreProperties>
</file>